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832A6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Default="006E7BF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Α) Επιθυμώ την εγγραφή μου στο Τμήμα </w:t>
            </w:r>
          </w:p>
        </w:tc>
      </w:tr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6E7BF7" w:rsidP="006E7BF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Β) Δεν </w:t>
            </w:r>
            <w:r w:rsidRPr="006E7BF7">
              <w:rPr>
                <w:rFonts w:ascii="Arial" w:hAnsi="Arial" w:cs="Arial"/>
                <w:sz w:val="20"/>
              </w:rPr>
              <w:t>εί</w:t>
            </w:r>
            <w:r>
              <w:rPr>
                <w:rFonts w:ascii="Arial" w:hAnsi="Arial" w:cs="Arial"/>
                <w:sz w:val="20"/>
              </w:rPr>
              <w:t>μ</w:t>
            </w:r>
            <w:r w:rsidRPr="006E7BF7">
              <w:rPr>
                <w:rFonts w:ascii="Arial" w:hAnsi="Arial" w:cs="Arial"/>
                <w:sz w:val="20"/>
              </w:rPr>
              <w:t>αι εγγεγραμμένος σε άλλη Σχολή ή Τμήμα της Τριτοβάθμιας Εκπαίδευσης της Ελλάδας</w:t>
            </w:r>
            <w:r>
              <w:rPr>
                <w:rFonts w:ascii="Arial" w:hAnsi="Arial" w:cs="Arial"/>
                <w:sz w:val="20"/>
              </w:rPr>
              <w:t xml:space="preserve"> ή</w:t>
            </w:r>
          </w:p>
        </w:tc>
      </w:tr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6E7BF7" w:rsidP="006E7BF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Γ) Ε</w:t>
            </w:r>
            <w:r w:rsidRPr="006E7BF7">
              <w:rPr>
                <w:rFonts w:ascii="Arial" w:hAnsi="Arial" w:cs="Arial"/>
                <w:sz w:val="20"/>
              </w:rPr>
              <w:t>ίμαι εγγεγραμμένος σε άλλη Σχολή ή Τμήμα της Τριτοβάθμιας Εκπαίδευσης της Ελλάδας</w:t>
            </w:r>
            <w:r>
              <w:rPr>
                <w:rFonts w:ascii="Arial" w:hAnsi="Arial" w:cs="Arial"/>
                <w:sz w:val="20"/>
              </w:rPr>
              <w:t xml:space="preserve"> και συγκεκριμένα</w:t>
            </w:r>
          </w:p>
        </w:tc>
      </w:tr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6E7BF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στο Τμήμα</w:t>
            </w:r>
          </w:p>
        </w:tc>
      </w:tr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6E7BF7" w:rsidP="006E7BF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από το οπολιο έχω ζητήσει τη διαγραφή μου, την οποία θα προσκομίσω στο νέο Τμήμα επιτυχίας μου, </w:t>
            </w:r>
          </w:p>
        </w:tc>
      </w:tr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6E7BF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προκειμένου να ολοκληρωθεί η εγγραφή μου</w:t>
            </w:r>
          </w:p>
        </w:tc>
      </w:tr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832A6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BBA" w:rsidRDefault="00B70BBA">
      <w:r>
        <w:separator/>
      </w:r>
    </w:p>
  </w:endnote>
  <w:endnote w:type="continuationSeparator" w:id="1">
    <w:p w:rsidR="00B70BBA" w:rsidRDefault="00B70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BBA" w:rsidRDefault="00B70BBA">
      <w:r>
        <w:separator/>
      </w:r>
    </w:p>
  </w:footnote>
  <w:footnote w:type="continuationSeparator" w:id="1">
    <w:p w:rsidR="00B70BBA" w:rsidRDefault="00B70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832A6F" w:rsidRDefault="00A4431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832A6F"/>
    <w:rsid w:val="004040B4"/>
    <w:rsid w:val="006E7BF7"/>
    <w:rsid w:val="00832A6F"/>
    <w:rsid w:val="00915004"/>
    <w:rsid w:val="00A4431C"/>
    <w:rsid w:val="00B70BBA"/>
    <w:rsid w:val="00C921B0"/>
    <w:rsid w:val="00FF1CB3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2</cp:revision>
  <cp:lastPrinted>2002-09-25T07:58:00Z</cp:lastPrinted>
  <dcterms:created xsi:type="dcterms:W3CDTF">2020-10-14T20:52:00Z</dcterms:created>
  <dcterms:modified xsi:type="dcterms:W3CDTF">2020-10-14T20:52:00Z</dcterms:modified>
</cp:coreProperties>
</file>